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3" w:type="dxa"/>
        <w:tblInd w:w="97" w:type="dxa"/>
        <w:tblLook w:val="00A0"/>
      </w:tblPr>
      <w:tblGrid>
        <w:gridCol w:w="929"/>
        <w:gridCol w:w="4807"/>
        <w:gridCol w:w="805"/>
        <w:gridCol w:w="2422"/>
      </w:tblGrid>
      <w:tr w:rsidR="00DF0995" w:rsidRPr="00D33CDB" w:rsidTr="00477287">
        <w:trPr>
          <w:trHeight w:val="1596"/>
        </w:trPr>
        <w:tc>
          <w:tcPr>
            <w:tcW w:w="8963" w:type="dxa"/>
            <w:gridSpan w:val="4"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69334F">
              <w:rPr>
                <w:rFonts w:cs="Calibri"/>
                <w:b/>
                <w:bCs/>
                <w:color w:val="000000"/>
                <w:sz w:val="40"/>
                <w:szCs w:val="40"/>
                <w:lang w:eastAsia="ru-RU"/>
              </w:rPr>
              <w:t>Победители и призеры отборочного этапа Универсиады "Ломоносов" по географии и туризму, рекомендованные к участию в заключительном этапе</w:t>
            </w:r>
          </w:p>
        </w:tc>
      </w:tr>
      <w:tr w:rsidR="00DF0995" w:rsidRPr="00D33CDB" w:rsidTr="00477287">
        <w:trPr>
          <w:trHeight w:val="291"/>
        </w:trPr>
        <w:tc>
          <w:tcPr>
            <w:tcW w:w="8963" w:type="dxa"/>
            <w:gridSpan w:val="4"/>
            <w:tcBorders>
              <w:bottom w:val="single" w:sz="4" w:space="0" w:color="auto"/>
            </w:tcBorders>
            <w:noWrap/>
            <w:vAlign w:val="bottom"/>
          </w:tcPr>
          <w:p w:rsidR="00DF0995" w:rsidRDefault="00DF0995" w:rsidP="0069334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</w:p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9334F">
              <w:rPr>
                <w:rFonts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Физическая география 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b/>
                <w:bCs/>
                <w:color w:val="000000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4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b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b/>
                <w:bCs/>
                <w:color w:val="000000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b/>
                <w:bCs/>
                <w:color w:val="000000"/>
                <w:sz w:val="28"/>
                <w:szCs w:val="28"/>
                <w:lang w:eastAsia="ru-RU"/>
              </w:rPr>
              <w:t>Призер /Победитель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Родионова Пелагея Михайловна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Хайрединова Александра Гаяровна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Гарова Елена Сергеевна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Кузнецов Михаил Аркадьевич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Моисеев Александр Игоревич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Штыркова Елена Игоревна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Романов Антон Олегович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Малышева Альбина Эдуардовна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Уткина Анна Олеговна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Доманская Полина Алексеевна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Яковлева Алёна Павловна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Найденко Александра Александровна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Максимова Анастасия Андреевна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Черевик Мария Александровна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Максаков Александр Ильич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Лысенок Павел Игоревич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Письменюк Анфиса Александровна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Толманов Василий Андреевич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Остапенко Татьяна Олеговна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Выдрин Данил Сергеевич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Донецков Александр Андреевич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Кротков Василий Егорович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Федотова Дарья Александровна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Губарев Антон Сергеевич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Маккавеев Евгений Петрович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Бражников Сергей Олегович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F0995" w:rsidRPr="00D33CDB" w:rsidTr="00477287">
        <w:trPr>
          <w:trHeight w:val="291"/>
        </w:trPr>
        <w:tc>
          <w:tcPr>
            <w:tcW w:w="8963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9334F">
              <w:rPr>
                <w:rFonts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Экономическая география 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b/>
                <w:bCs/>
                <w:color w:val="000000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4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b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b/>
                <w:bCs/>
                <w:color w:val="000000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b/>
                <w:bCs/>
                <w:color w:val="000000"/>
                <w:sz w:val="28"/>
                <w:szCs w:val="28"/>
                <w:lang w:eastAsia="ru-RU"/>
              </w:rPr>
              <w:t>Призер /Победитель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Медведникова Дарина Михайловна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Куликов Дмитрий Алексеевич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Никифорова Нина Юрьевна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ind w:left="-45" w:right="-110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Адамайтис Станислав Александрович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Михайлов Александр Александрович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Анзорова Макка Аюбовна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Демидова Ксения Викторовна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Колесникова Виктория Игоревна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Сузанский Алексей Дмитриевич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 xml:space="preserve">Кузьмин </w:t>
            </w:r>
            <w:smartTag w:uri="urn:schemas-microsoft-com:office:smarttags" w:element="PersonName">
              <w:r w:rsidRPr="0069334F">
                <w:rPr>
                  <w:rFonts w:cs="Calibri"/>
                  <w:color w:val="000000"/>
                  <w:sz w:val="28"/>
                  <w:szCs w:val="28"/>
                  <w:lang w:eastAsia="ru-RU"/>
                </w:rPr>
                <w:t>Георгий</w:t>
              </w:r>
            </w:smartTag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 xml:space="preserve"> Владимирович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Леоненко Никита Сергеевич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Аксенова Екатерина Александровна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Сулейменов Русланбек Канатович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Никитин Борис Владиславович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Голубев Артем Сергеевич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Цветкова Анна Константиновна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Жумашева Жамиля Арыстанбековна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Маслова Ольга Алексеевна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Цаликова Елизавета Руслановна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Петрова Светлана Игоревна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ind w:left="-46" w:right="-52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Петропавловская Мария Александровна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Белов Евгений Игоревич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Петрова Анна Сергеевна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Максименко Даниил Дмитриевич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Руднева Яна Алексеевна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Прохоров Андрей Дмитриевич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Зорнин Роман Алексеевич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Мацур Владимир Александрович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Боровикова Светлана Владимировна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F0995" w:rsidRPr="00D33CDB" w:rsidTr="00477287">
        <w:trPr>
          <w:trHeight w:val="291"/>
        </w:trPr>
        <w:tc>
          <w:tcPr>
            <w:tcW w:w="8963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9334F">
              <w:rPr>
                <w:rFonts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Гидрометеорология 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b/>
                <w:bCs/>
                <w:color w:val="000000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4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b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b/>
                <w:bCs/>
                <w:color w:val="000000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b/>
                <w:bCs/>
                <w:color w:val="000000"/>
                <w:sz w:val="28"/>
                <w:szCs w:val="28"/>
                <w:lang w:eastAsia="ru-RU"/>
              </w:rPr>
              <w:t>Призер /Победитель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Петров Евгений Олегович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Вылегжанина Наталья Евгеньевна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Малютин Игорь Владимирович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Богданович Антон Юрьевич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Вилимович Елена Анатольевна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Медин Алексей Михайлович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Дриго Илья Вячеславович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Заговенкова Анастасия Дмитриевна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Корнилова Екатерина Дмитриевна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Хлестова Юлия Олеговна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Якимова Анна Игоревна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Голосной Дмитрий Андреевич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Колий Валерия Максимовна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Финкельберг Елизавета Михайловна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Ильинская Алиса Алексеевна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Дробосюк Наталья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Кузьмина Екатерина Михайловна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Марчук Екатерина Артёмовна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F0995" w:rsidRPr="00D33CDB" w:rsidTr="00477287">
        <w:trPr>
          <w:trHeight w:val="291"/>
        </w:trPr>
        <w:tc>
          <w:tcPr>
            <w:tcW w:w="8963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9334F">
              <w:rPr>
                <w:rFonts w:cs="Calibri"/>
                <w:b/>
                <w:bCs/>
                <w:color w:val="000000"/>
                <w:sz w:val="32"/>
                <w:szCs w:val="32"/>
                <w:lang w:eastAsia="ru-RU"/>
              </w:rPr>
              <w:t>Экология и природопользование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b/>
                <w:bCs/>
                <w:color w:val="000000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4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b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b/>
                <w:bCs/>
                <w:color w:val="000000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b/>
                <w:bCs/>
                <w:color w:val="000000"/>
                <w:sz w:val="28"/>
                <w:szCs w:val="28"/>
                <w:lang w:eastAsia="ru-RU"/>
              </w:rPr>
              <w:t>Призер /Победитель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Башкина Ксения Игоревна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Сорочинская Дарья Андреевна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Зелихина Светлана Васильевна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Лисова Александра Дмитриевна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Кравченко Елена Игоревна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Белик Анна Дмитриевна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Узор Михаил Алексеевич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Пискарева Вероника Максимовна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Сагынткан Акбота Алматкызы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Фомичева Дарья Владимировна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Шмелёв Леонид Алексеевич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Бектева Надежда Михайловна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Дубровская Татьяна Валерьевна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Конопляникова Галина Викторовна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Стасько Антон Алексеевич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Иовчева Анастасия Дмитриевна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Александрийская Ксения Алексеевна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Креслер Андрей Сергеевич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Андреева Александра Павловна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Лукьянов Кирилл Валерьевич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Хусеинова Адель Фархадовна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Баткалова Айман Айдосовна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Клубов Степан Максимович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Михайлова Дарья Владимировна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Журавлев Виктор Анатольевич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Лелькова Алла Константиновна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Морозенко Татьяна Александровна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Сенина Наталья Андреевна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Ли Маргарита Юрьевна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Сиротина Светлана Леонидовна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Гоммерштадт Ольга Михайловна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Лобко Вероника Викторовна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Азина Елизавета Андреевна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Меунаргия Екатерина Валерьяновна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Щербакова Виктория Владимировна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F0995" w:rsidRPr="00D33CDB" w:rsidTr="00477287">
        <w:trPr>
          <w:trHeight w:val="291"/>
        </w:trPr>
        <w:tc>
          <w:tcPr>
            <w:tcW w:w="8963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9334F">
              <w:rPr>
                <w:rFonts w:cs="Calibri"/>
                <w:b/>
                <w:bCs/>
                <w:color w:val="000000"/>
                <w:sz w:val="32"/>
                <w:szCs w:val="32"/>
                <w:lang w:eastAsia="ru-RU"/>
              </w:rPr>
              <w:t>Картография и геоинформатика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b/>
                <w:bCs/>
                <w:color w:val="000000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b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b/>
                <w:bCs/>
                <w:color w:val="000000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b/>
                <w:bCs/>
                <w:color w:val="000000"/>
                <w:sz w:val="28"/>
                <w:szCs w:val="28"/>
                <w:lang w:eastAsia="ru-RU"/>
              </w:rPr>
              <w:t>Призер /Победитель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Шурыгина Анастасия Алексеевна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Титов Герман Сергеевич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Вальтер Дмитрий Олегович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Гринчик Анжела Игоревна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Филин Сергей Сергеевич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Богаткин Олег Владимирович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Иванова Анна Андреевна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Тригуб Ксения Сергеевна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Истомина Кристина Александровна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Кучеренко Ольга Николаевна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F0995" w:rsidRPr="00D33CDB" w:rsidTr="00477287">
        <w:trPr>
          <w:trHeight w:val="291"/>
        </w:trPr>
        <w:tc>
          <w:tcPr>
            <w:tcW w:w="8963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9334F">
              <w:rPr>
                <w:rFonts w:cs="Calibri"/>
                <w:b/>
                <w:bCs/>
                <w:color w:val="000000"/>
                <w:sz w:val="32"/>
                <w:szCs w:val="32"/>
                <w:lang w:eastAsia="ru-RU"/>
              </w:rPr>
              <w:t>Туризм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b/>
                <w:bCs/>
                <w:color w:val="000000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b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b/>
                <w:bCs/>
                <w:color w:val="000000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b/>
                <w:bCs/>
                <w:color w:val="000000"/>
                <w:sz w:val="28"/>
                <w:szCs w:val="28"/>
                <w:lang w:eastAsia="ru-RU"/>
              </w:rPr>
              <w:t>Призер /Победитель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Савченко Екатерина Андреевна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ind w:left="-45" w:right="-63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Минибаева Екатерина Александровна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Гресь Роберт Андреевич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Озерова Светлана Дмитриевна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Котова Ольга Александровна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Делибалта Диана Юрьевна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Копылова Дарья Владимировна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F0995" w:rsidRPr="00D33CDB" w:rsidTr="00477287">
        <w:trPr>
          <w:trHeight w:val="29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ind w:left="-45" w:right="-77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Николаева Екатерина Александровна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0995" w:rsidRPr="0069334F" w:rsidRDefault="00DF0995" w:rsidP="0069334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69334F">
              <w:rPr>
                <w:rFonts w:cs="Calibri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</w:tbl>
    <w:p w:rsidR="00DF0995" w:rsidRPr="0069334F" w:rsidRDefault="00DF0995">
      <w:pPr>
        <w:rPr>
          <w:sz w:val="28"/>
          <w:szCs w:val="28"/>
        </w:rPr>
      </w:pPr>
    </w:p>
    <w:sectPr w:rsidR="00DF0995" w:rsidRPr="0069334F" w:rsidSect="0069334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334F"/>
    <w:rsid w:val="00170D8C"/>
    <w:rsid w:val="00276C7A"/>
    <w:rsid w:val="00477287"/>
    <w:rsid w:val="0069334F"/>
    <w:rsid w:val="00A615C5"/>
    <w:rsid w:val="00A97B81"/>
    <w:rsid w:val="00D33CDB"/>
    <w:rsid w:val="00DA6565"/>
    <w:rsid w:val="00DF0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B8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72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4</Pages>
  <Words>884</Words>
  <Characters>5042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ЛБ2</dc:creator>
  <cp:keywords/>
  <dc:description/>
  <cp:lastModifiedBy>Центральный</cp:lastModifiedBy>
  <cp:revision>2</cp:revision>
  <cp:lastPrinted>2018-03-22T16:16:00Z</cp:lastPrinted>
  <dcterms:created xsi:type="dcterms:W3CDTF">2018-03-22T16:07:00Z</dcterms:created>
  <dcterms:modified xsi:type="dcterms:W3CDTF">2018-03-22T19:19:00Z</dcterms:modified>
</cp:coreProperties>
</file>